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57" w:rsidRPr="003C5D02" w:rsidRDefault="005F2857" w:rsidP="00B91C89">
      <w:pPr>
        <w:pStyle w:val="10"/>
        <w:framePr w:w="2288" w:h="1196" w:hRule="exact" w:wrap="auto" w:vAnchor="text" w:hAnchor="page" w:x="5059" w:y="1"/>
        <w:jc w:val="center"/>
        <w:rPr>
          <w:b/>
          <w:sz w:val="18"/>
          <w:szCs w:val="18"/>
        </w:rPr>
      </w:pPr>
    </w:p>
    <w:p w:rsidR="00510B17" w:rsidRPr="00FA43EF" w:rsidRDefault="00510B17" w:rsidP="0074740F">
      <w:pPr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510B17" w:rsidRPr="00FA43EF" w:rsidRDefault="00510B17" w:rsidP="0074740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510B17" w:rsidRDefault="00F309D5" w:rsidP="0074740F">
      <w:pPr>
        <w:jc w:val="center"/>
        <w:rPr>
          <w:b/>
          <w:lang w:val="ru-RU"/>
        </w:rPr>
      </w:pPr>
      <w:r w:rsidRPr="00FA43EF">
        <w:rPr>
          <w:b/>
          <w:lang w:val="ru-RU"/>
        </w:rPr>
        <w:t xml:space="preserve">«МОДЕРНИЗАЦИЯ И РЕКОНСТРУКЦИЯ ПОДСТАНЦИЙ МАГИСТРАЛЬНЫХ СЕТЕЙ» Закупка Силовых трансформаторов Идентификационный номер приглашения к МКТ: </w:t>
      </w:r>
      <w:r w:rsidRPr="00F309D5">
        <w:rPr>
          <w:b/>
          <w:lang w:val="en-US"/>
        </w:rPr>
        <w:t>MUTS</w:t>
      </w:r>
      <w:r w:rsidRPr="00FA43EF">
        <w:rPr>
          <w:b/>
          <w:lang w:val="ru-RU"/>
        </w:rPr>
        <w:t>/</w:t>
      </w:r>
      <w:r w:rsidRPr="00F309D5">
        <w:rPr>
          <w:b/>
          <w:lang w:val="en-US"/>
        </w:rPr>
        <w:t>ICB</w:t>
      </w:r>
      <w:r w:rsidRPr="00FA43EF">
        <w:rPr>
          <w:b/>
          <w:lang w:val="ru-RU"/>
        </w:rPr>
        <w:t>/2016-2</w:t>
      </w:r>
    </w:p>
    <w:p w:rsidR="00F309D5" w:rsidRDefault="00F309D5" w:rsidP="0074740F">
      <w:pPr>
        <w:jc w:val="center"/>
        <w:rPr>
          <w:b/>
          <w:lang w:val="ru-RU"/>
        </w:rPr>
      </w:pPr>
    </w:p>
    <w:p w:rsidR="00512F66" w:rsidRPr="00512F66" w:rsidRDefault="00512F66" w:rsidP="00512F66">
      <w:pPr>
        <w:rPr>
          <w:b/>
          <w:sz w:val="24"/>
          <w:szCs w:val="24"/>
          <w:lang w:val="ru-RU"/>
        </w:rPr>
      </w:pPr>
      <w:r w:rsidRPr="00512F66">
        <w:rPr>
          <w:b/>
          <w:sz w:val="24"/>
          <w:szCs w:val="24"/>
          <w:lang w:val="ru-RU"/>
        </w:rPr>
        <w:t>Дата опубликования: 04.12.2018 г.</w:t>
      </w:r>
    </w:p>
    <w:p w:rsidR="00512F66" w:rsidRPr="00512F66" w:rsidRDefault="00512F66" w:rsidP="00512F66">
      <w:pPr>
        <w:rPr>
          <w:b/>
          <w:sz w:val="24"/>
          <w:szCs w:val="24"/>
          <w:lang w:val="ru-RU"/>
        </w:rPr>
      </w:pPr>
      <w:r w:rsidRPr="00512F66">
        <w:rPr>
          <w:b/>
          <w:sz w:val="24"/>
          <w:szCs w:val="24"/>
          <w:lang w:val="ru-RU"/>
        </w:rPr>
        <w:t>Дата истечения: 11:30   04.02.2019 г.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1. АО «Узбекэнерго» получило займ от Международного Банка Реконструкции и Развития для реализации проекта «Модернизация и реконструкция подстанций магистральных сетей» и намерена использовать часть средств этого займа для осуществления платежей по Контракту на закупку Силовых трансформаторов который включает в себя закупку следующих оборудований: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i) Трансформаторы 63 MBA/110 кВ; 63 MBA/10 кВ; 40 MBA/110кВ; 25 MBA/110 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ii) Трансформаторы собственных нужд 630, 400 кВА и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iii) Реакторы 6, 10 кВ.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Идентификационный номер лота: MUTS/ICB/2016-2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2. АО «Узбекэнерго» настоящим приглашает правомочных и квалифицированных Участников торгов представить свои запечатанные тендерные предложения на вышеуказанное оборудование.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3. Торги будут проводиться в соответствии с процедурами международного тендера, описанными в Руководстве Всемирного банка «Закупки по займам МБРР и кредитам МАР» издание - Май 2004, пересмотренное в Октябре 2006 и Мае 2010, и в нем могут принять участие любые Участники из правомочных стран, как определено в Руководстве.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4. Заинтересованные правомочные Участники тендера могут получить более подробную информацию в ГРП «Модернизация и реконструкция подстанций магистральных сетей», в здании АО «Узбекэнерго» по адресу: г. Ташкент, ул. Истиклол, 6. Электронная почта: pmu.modernization@gmail.com.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5. Квалификационные требования включают: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(a) Финансовое положение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Участник торгов должен представить документальное подтверждение того, что он соответствует следующим требованиям в части финансов: Участник торгов представляет аудиторское заключение по балансу или, если не требуется по закону страны Участника, другой финансовой отчетности, приемлемой для покупателя за последние 3 года, показывающую устойчивость финансового положения участника торгов.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(б) Опыт и технические возможности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Силовые трансформаторы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 xml:space="preserve">(i) В случае, если участник торгов является производителем или производитель, представивший поставщику доверенность от завода-изготовителя, должен иметь опыт производства, тестирования и поставки товаров, схожих типу, указанному в «Перечне Требований», как минимум 20 трансформаторов (25/40/63 МВА 110кВ) за последнии 5 лет. Кроме того, производитель должен непрерывно производить оборудование, аналогичное указанному в </w:t>
      </w:r>
      <w:r w:rsidRPr="00512F66">
        <w:rPr>
          <w:sz w:val="24"/>
          <w:szCs w:val="24"/>
          <w:lang w:val="ru-RU"/>
        </w:rPr>
        <w:lastRenderedPageBreak/>
        <w:t>«Перечне Требований» в течение последних пяти лет до начала торгов, и, по крайней мере, 20% от вышеуказанного количества округленного до целого числа, должно успешно эксплуатироваться как минимум 2 года.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(ii) В случае, если участник торгов не является производителем, тогда производитель, который представил доверенность завода-изготовителя, должен соответствовать вышеуказанным требованиям, кроме того, участник торгов должен представить документальное подтверждение, что он успешно поставил, как минимум, 30% от количества, указанного в (i) выше, в общей сложности за последние 5 лет.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Участник торгов должен представить референц-лист с информацией о поставках и успешной работе за последние 5 лет, включая контактные данные (телефон, факс, электронная почта, адрес) предыдущих клиентов.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6. Заинтересованные Участники торгов могут получить полный комплект документации для торгов на английском или русском языке заполнив заявку на получение тендерной документации, загрузив его с официального сайта «www.uzbekenergo.uz», «www.devbusiness.com» и «www.tenderweek.com». После получения заявки в течении 2-х рабочих дней комплект тендерной документации будет направлен в электронном виде. Заявка на получение комплект тендерной документации необходимо направить на электронный адрес: pmu.modernization@gmail.com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7. Тендерные предложения должны быть доставлены по указанному ниже адресу до 11:30 часов (Ташкентское время), «4» февраля 2019 г. Подача тендерных предложений в электронном виде не допускается. Опоздавшие тендерные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указанному ниже адресу в 11:30 часов (Ташкентское время), «4» февраля 2019 г. Все тендерные предложения должны сопровождаться Банковской гарантией на предложение в размере 80 000 долл. долл. США, или на эквивалентную сумму в Узбекских сумах, либо в другой свободно конвертируемой валюте.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8. Адреса, упоминавшиеся выше: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07C6B">
        <w:rPr>
          <w:b/>
          <w:sz w:val="24"/>
          <w:szCs w:val="24"/>
          <w:lang w:val="ru-RU"/>
        </w:rPr>
        <w:t>Адрес:</w:t>
      </w:r>
      <w:r w:rsidRPr="00512F66">
        <w:rPr>
          <w:sz w:val="24"/>
          <w:szCs w:val="24"/>
          <w:lang w:val="ru-RU"/>
        </w:rPr>
        <w:t xml:space="preserve"> ул. Истиклол 6, УП «Узэлектросеть» АО «Узбекэнерго», кабинет №222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Город: Ташкент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Индекс: 100 000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Страна: Республика Узбекистан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Телефон: +99871 236 62 41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Факс: +99871 2339821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Default="00512F66" w:rsidP="00512F66">
      <w:pPr>
        <w:jc w:val="both"/>
        <w:rPr>
          <w:sz w:val="24"/>
          <w:szCs w:val="24"/>
          <w:lang w:val="ru-RU"/>
        </w:rPr>
      </w:pPr>
      <w:r w:rsidRPr="00507C6B">
        <w:rPr>
          <w:b/>
          <w:sz w:val="24"/>
          <w:szCs w:val="24"/>
          <w:lang w:val="ru-RU"/>
        </w:rPr>
        <w:t>Электронная почта</w:t>
      </w:r>
      <w:r w:rsidRPr="00512F66">
        <w:rPr>
          <w:sz w:val="24"/>
          <w:szCs w:val="24"/>
          <w:lang w:val="ru-RU"/>
        </w:rPr>
        <w:t xml:space="preserve">: </w:t>
      </w:r>
      <w:hyperlink r:id="rId7" w:history="1">
        <w:r w:rsidRPr="00B60547">
          <w:rPr>
            <w:rStyle w:val="a6"/>
            <w:sz w:val="24"/>
            <w:szCs w:val="24"/>
            <w:lang w:val="ru-RU"/>
          </w:rPr>
          <w:t>pmu.modernization@gmail.com</w:t>
        </w:r>
      </w:hyperlink>
    </w:p>
    <w:p w:rsid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Default="00512F66" w:rsidP="00512F66">
      <w:pPr>
        <w:jc w:val="center"/>
        <w:rPr>
          <w:b/>
          <w:lang w:val="ru-RU"/>
        </w:rPr>
      </w:pPr>
    </w:p>
    <w:p w:rsidR="00512F66" w:rsidRDefault="00512F66" w:rsidP="00512F66">
      <w:pPr>
        <w:jc w:val="center"/>
        <w:rPr>
          <w:b/>
          <w:lang w:val="ru-RU"/>
        </w:rPr>
      </w:pPr>
    </w:p>
    <w:p w:rsidR="00512F66" w:rsidRDefault="00512F66" w:rsidP="00512F66">
      <w:pPr>
        <w:jc w:val="center"/>
        <w:rPr>
          <w:b/>
          <w:lang w:val="ru-RU"/>
        </w:rPr>
      </w:pPr>
    </w:p>
    <w:p w:rsidR="00512F66" w:rsidRDefault="00512F66" w:rsidP="00512F66">
      <w:pPr>
        <w:jc w:val="center"/>
        <w:rPr>
          <w:b/>
          <w:lang w:val="ru-RU"/>
        </w:rPr>
      </w:pPr>
    </w:p>
    <w:p w:rsidR="00512F66" w:rsidRDefault="00512F66" w:rsidP="00512F66">
      <w:pPr>
        <w:jc w:val="center"/>
        <w:rPr>
          <w:b/>
          <w:lang w:val="ru-RU"/>
        </w:rPr>
      </w:pPr>
      <w:r w:rsidRPr="00512F66">
        <w:rPr>
          <w:b/>
          <w:lang w:val="ru-RU"/>
        </w:rPr>
        <w:lastRenderedPageBreak/>
        <w:t>«МОДЕРНИЗАЦИЯ И РЕКОНСТРУКЦИЯ ПОДСТАНЦИЙ МАГИСТРАЛЬНЫХ СЕТЕЙ» Закупка Высоковольтного оборудования Идентификационный номер приглашения к МКТ: MUTS/ICB/2016-5</w:t>
      </w:r>
    </w:p>
    <w:p w:rsidR="00512F66" w:rsidRDefault="00512F66" w:rsidP="00512F66">
      <w:pPr>
        <w:jc w:val="center"/>
        <w:rPr>
          <w:b/>
          <w:lang w:val="ru-RU"/>
        </w:rPr>
      </w:pPr>
    </w:p>
    <w:p w:rsidR="00512F66" w:rsidRPr="00512F66" w:rsidRDefault="00512F66" w:rsidP="00512F66">
      <w:pPr>
        <w:rPr>
          <w:b/>
          <w:sz w:val="24"/>
          <w:szCs w:val="24"/>
          <w:lang w:val="ru-RU"/>
        </w:rPr>
      </w:pPr>
      <w:r w:rsidRPr="00512F66">
        <w:rPr>
          <w:b/>
          <w:sz w:val="24"/>
          <w:szCs w:val="24"/>
          <w:lang w:val="ru-RU"/>
        </w:rPr>
        <w:t>Дата опубликования: 04.12.2018 г.</w:t>
      </w:r>
    </w:p>
    <w:p w:rsidR="00512F66" w:rsidRDefault="00512F66" w:rsidP="00512F66">
      <w:pPr>
        <w:rPr>
          <w:b/>
          <w:sz w:val="24"/>
          <w:szCs w:val="24"/>
          <w:lang w:val="ru-RU"/>
        </w:rPr>
      </w:pPr>
      <w:r w:rsidRPr="00512F66">
        <w:rPr>
          <w:b/>
          <w:sz w:val="24"/>
          <w:szCs w:val="24"/>
          <w:lang w:val="ru-RU"/>
        </w:rPr>
        <w:t>Дата истечения: 10:30   04.02.2019 г.</w:t>
      </w:r>
    </w:p>
    <w:p w:rsidR="00512F66" w:rsidRDefault="00512F66" w:rsidP="00512F66">
      <w:pPr>
        <w:rPr>
          <w:b/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1. АО «Узбекэнерго» получило займ от Международного Банка Реконструкции и Развития для реализации проекта «Модернизация и реконструкция подстанций магистральных сетей» и намерена использовать часть средств этого займа для осуществления платежей по Контрактам на закупку Высоковольтного оборудования в рамках реализации вышеуказанного проекта.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Идентификационный номер МКТ: MUTS/ICB/2016-5 и включает в себя закупку: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Элегазовых выключателей 500кВ;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Трансформаторов напряжения 220кВ;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Трансформаторов напряжения 110кВ;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Трансформаторов тока 500кВ;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Трансформаторов тока 220кВ;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ОПН 500кВ;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ОПН 220кВ;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Шинных опор 220кВ;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Шинных опор 110кВ и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Разъединителей 500кВ.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2. АО «Узбекэнерго» настоящим приглашает правомочных и квалифицированных Участников торгов представить свои запечатанные тендерные предложения на вышеуказанное оборудование.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3. Торги будут проводиться в соответствии с процедурами международных тендера (МКТ), описанными в Руководстве Всемирного банка «Закупки по займам МБРР и кредитам МАР» издание - Май 2004, пересмотренное в Октябре 2006 и Мае 2010, и в нем могут принять участие любые Участники из правомочных стран, как определено в Руководстве.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4. Заинтересованные правомочные Участники торгов могут получить более подробную информацию в ГРП «Модернизация и реконструкция подстанций магистральных сетей» в здании АО «Узбекэнерго» по ул. Истиклол 6; электронная почта: pmu.modernization@gmail.com.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5. Квалификационные требования включают: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(а) Если Участник торгов является Изготовителем: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(i) Финансовое положение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lastRenderedPageBreak/>
        <w:t>Участник торгов должен представить следующие документы и соответствовать следующим требованиям: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Копия Устава с заверенной печатью Участника торгов.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Участник торгов должен иметь устойчивое финансовое состояние, подтвержденное в бухгалтерском балансе предприятии Участника за последние 2 года.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(ii) Опыт и технические возможности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Участник торгов должен представить документальное подтверждение того, что он соответствует следующим требованиям (требованию) к опыту: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Участник торгов должен иметь опыт производства, тестирования и поставки товаров, схожих типу, указанному в «Перечне Требований», как минимум 40 Элегазовых выключателей 500 кВ; 50 Трансформаторов напряжения 220кВ, 110кВ; 50 Трансформаторов тока 500кВ, 220кВ; 50 ОПН 500 кВ, 220кВ; 40 Разъединителей 500кВ за последнии 5 лет. Кроме того, производитель должен непрерывно производить оборудование, аналогичное указанному в «Перечне Требований» в течение последних пяти лет до начала торгов, и, по крайней мере, 20% от вышеуказанного количества округленного до целого числа, должно успешно эксплуатироваться как минимум 2 года.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Организация должна представить общую сумму поставок за последние пять лет.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Должен представить референц-лист с информацией о поставках и успешной работе, как минимум по двум аналогичным контрактам, за последние пять лет, включая контактные данные (телефон, факс, электронная почта, адрес) предыдущих клиентов.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(iii) Документальное подтверждение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Участник торгов должен представить документальное подтверждение того, что предлагаемые им товары отвечают следующим эксплуатационным требованиям: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Наличие опыта в успешной эксплуатации как минимум 2 года не менее 30% товара от общего количества, указанного в Технической спецификации.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- Должен предоставить подробное описание существующей у него системы контроля и продемонстрировать соответствие или эквивалентность показателю ISO 9000 прилагая копию сертификата.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(b) Если Участник торгов не является изготовителем: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Если Участник торгов не является изготовителем, но предлагает Товары от имени Изготовителя на основании Формы Полномочий от Изготовителя (Раздел IV “Формы Тендерного предложения»), Изготовитель должен продемонстрировать указанную выше в (i), (ii), (iii) квалификацию, а Участник торгов должен продемонстрировать, что он успешно выполнил контракты на поставку товаров не менее 30% от количества, указанного в Технической спецификации за последние 5 лет.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Участник торгов должен представить документальное подтверждение того, что предлагаемые им товары отвечают техническим характеристикам и эксплуатационным требованиям, приведенным в Разделе VII «Перечень требований».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lastRenderedPageBreak/>
        <w:t>Если в конкурсном предложении Участника торгов будет отсутствовать информация и не будет предоставлено по запросу в течении 5 дней по вышеуказанным требованиям, тендерное предложение Участника торгов может быть дисквалифицировано.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6. Заинтересованные Участники торгов могут получить полный комплект документации для торгов на английском или русском языке заполнив заявку на получение тендерной документации, загрузив его с официального сайта «www.uzbekenergo.uz», «www.devbusiness.com» и «www.tenderweek.com». После получения заявки в течении 2-х рабочих дней комплект тендерной документации будет направлен в электронном виде. Заявка на получение комплект тендерной документации необходимо направить на электронный адрес: pmu.modernization@gmail.com.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7. Тендерные предложения должны быть доставлены по указанному ниже адресу до 10:30 часов (Ташкентское время), 4 февраля 2019 г. Подача конкурсных предложений в электронном виде не допускается. Опоздавшие тендерные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указанному ниже адресу в 10:30 часов (Ташкентское время), 4 февраля 2019 г. Все тендерные предложения должны сопровождаться Банковской гарантией на предложение в размере 150 000 долл. США, или на эквивалентную сумму в Узбекских сумах, либо в другой свободно конвертируемой валюте.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8. Адреса, упоминавшиеся выше: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07C6B">
        <w:rPr>
          <w:b/>
          <w:sz w:val="24"/>
          <w:szCs w:val="24"/>
          <w:lang w:val="ru-RU"/>
        </w:rPr>
        <w:t>Адрес:</w:t>
      </w:r>
      <w:r w:rsidRPr="00512F66">
        <w:rPr>
          <w:sz w:val="24"/>
          <w:szCs w:val="24"/>
          <w:lang w:val="ru-RU"/>
        </w:rPr>
        <w:t xml:space="preserve"> ул. Истиклол 6, АО «Узбекэнерго» УП «Узэлектросеть», кабинет №222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Город: Ташкент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Индекс: 100 000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Страна: Республика Узбекистан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Телефон: +99871 236 62 41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12F66">
        <w:rPr>
          <w:sz w:val="24"/>
          <w:szCs w:val="24"/>
          <w:lang w:val="ru-RU"/>
        </w:rPr>
        <w:t>Факс: +99871 233 98 21</w:t>
      </w: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</w:p>
    <w:p w:rsidR="00512F66" w:rsidRPr="00512F66" w:rsidRDefault="00512F66" w:rsidP="00512F66">
      <w:pPr>
        <w:jc w:val="both"/>
        <w:rPr>
          <w:sz w:val="24"/>
          <w:szCs w:val="24"/>
          <w:lang w:val="ru-RU"/>
        </w:rPr>
      </w:pPr>
      <w:r w:rsidRPr="00507C6B">
        <w:rPr>
          <w:b/>
          <w:sz w:val="24"/>
          <w:szCs w:val="24"/>
          <w:lang w:val="ru-RU"/>
        </w:rPr>
        <w:t>Электронная почта</w:t>
      </w:r>
      <w:r w:rsidRPr="00512F66">
        <w:rPr>
          <w:sz w:val="24"/>
          <w:szCs w:val="24"/>
          <w:lang w:val="ru-RU"/>
        </w:rPr>
        <w:t>: pmu.modernization@gmail.com</w:t>
      </w:r>
    </w:p>
    <w:sectPr w:rsidR="00512F66" w:rsidRPr="00512F66" w:rsidSect="00230FAE">
      <w:headerReference w:type="even" r:id="rId8"/>
      <w:headerReference w:type="default" r:id="rId9"/>
      <w:type w:val="continuous"/>
      <w:pgSz w:w="11906" w:h="16838" w:code="9"/>
      <w:pgMar w:top="284" w:right="706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AE" w:rsidRDefault="00FC59AE">
      <w:r>
        <w:separator/>
      </w:r>
    </w:p>
  </w:endnote>
  <w:endnote w:type="continuationSeparator" w:id="0">
    <w:p w:rsidR="00FC59AE" w:rsidRDefault="00FC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AE" w:rsidRDefault="00FC59AE">
      <w:r>
        <w:separator/>
      </w:r>
    </w:p>
  </w:footnote>
  <w:footnote w:type="continuationSeparator" w:id="0">
    <w:p w:rsidR="00FC59AE" w:rsidRDefault="00FC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D9" w:rsidRDefault="00FD3044" w:rsidP="00E600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10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10D9" w:rsidRDefault="008410D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D9" w:rsidRDefault="008410D9" w:rsidP="00E40A84">
    <w:pPr>
      <w:pStyle w:val="a7"/>
      <w:framePr w:wrap="around" w:vAnchor="text" w:hAnchor="margin" w:xAlign="right" w:y="1"/>
      <w:rPr>
        <w:rStyle w:val="a8"/>
      </w:rPr>
    </w:pPr>
  </w:p>
  <w:p w:rsidR="008410D9" w:rsidRDefault="008410D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44AC"/>
    <w:multiLevelType w:val="hybridMultilevel"/>
    <w:tmpl w:val="77708594"/>
    <w:lvl w:ilvl="0" w:tplc="83CCD15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E2D97"/>
    <w:multiLevelType w:val="hybridMultilevel"/>
    <w:tmpl w:val="5394B29A"/>
    <w:lvl w:ilvl="0" w:tplc="6D7E04C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456DF"/>
    <w:multiLevelType w:val="multilevel"/>
    <w:tmpl w:val="F7E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9445B"/>
    <w:multiLevelType w:val="hybridMultilevel"/>
    <w:tmpl w:val="3D2AE8EE"/>
    <w:lvl w:ilvl="0" w:tplc="7FB6C6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FF7"/>
    <w:multiLevelType w:val="hybridMultilevel"/>
    <w:tmpl w:val="169262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3BFF"/>
    <w:multiLevelType w:val="hybridMultilevel"/>
    <w:tmpl w:val="0C36BBA8"/>
    <w:lvl w:ilvl="0" w:tplc="C8F4BB5A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731F4BBA"/>
    <w:multiLevelType w:val="hybridMultilevel"/>
    <w:tmpl w:val="CFBC0E48"/>
    <w:lvl w:ilvl="0" w:tplc="81B0A9D8">
      <w:start w:val="1"/>
      <w:numFmt w:val="bullet"/>
      <w:lvlText w:val=""/>
      <w:lvlJc w:val="left"/>
      <w:pPr>
        <w:tabs>
          <w:tab w:val="num" w:pos="2266"/>
        </w:tabs>
        <w:ind w:left="226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77676D42"/>
    <w:multiLevelType w:val="hybridMultilevel"/>
    <w:tmpl w:val="60CC04C4"/>
    <w:lvl w:ilvl="0" w:tplc="93B04C2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0"/>
    <w:rsid w:val="00001AA9"/>
    <w:rsid w:val="00004054"/>
    <w:rsid w:val="000044E8"/>
    <w:rsid w:val="00005E18"/>
    <w:rsid w:val="0000730C"/>
    <w:rsid w:val="00007CD8"/>
    <w:rsid w:val="00007E1B"/>
    <w:rsid w:val="000106D6"/>
    <w:rsid w:val="000145C5"/>
    <w:rsid w:val="00014E10"/>
    <w:rsid w:val="0002297A"/>
    <w:rsid w:val="000316B4"/>
    <w:rsid w:val="00032F98"/>
    <w:rsid w:val="000342D6"/>
    <w:rsid w:val="00035E00"/>
    <w:rsid w:val="00037AF5"/>
    <w:rsid w:val="00043223"/>
    <w:rsid w:val="000443DB"/>
    <w:rsid w:val="000454B6"/>
    <w:rsid w:val="000533E4"/>
    <w:rsid w:val="00054864"/>
    <w:rsid w:val="000573A0"/>
    <w:rsid w:val="00063701"/>
    <w:rsid w:val="00063902"/>
    <w:rsid w:val="0006475A"/>
    <w:rsid w:val="0007188B"/>
    <w:rsid w:val="00074E2D"/>
    <w:rsid w:val="00075E13"/>
    <w:rsid w:val="00076D51"/>
    <w:rsid w:val="000811E5"/>
    <w:rsid w:val="0008259E"/>
    <w:rsid w:val="00083328"/>
    <w:rsid w:val="000865CA"/>
    <w:rsid w:val="00093057"/>
    <w:rsid w:val="00093307"/>
    <w:rsid w:val="0009347B"/>
    <w:rsid w:val="000944BA"/>
    <w:rsid w:val="00097077"/>
    <w:rsid w:val="000A25B0"/>
    <w:rsid w:val="000A3288"/>
    <w:rsid w:val="000A43DE"/>
    <w:rsid w:val="000B1EE8"/>
    <w:rsid w:val="000B4574"/>
    <w:rsid w:val="000B69E1"/>
    <w:rsid w:val="000B7DF7"/>
    <w:rsid w:val="000C0187"/>
    <w:rsid w:val="000C3581"/>
    <w:rsid w:val="000C3DE8"/>
    <w:rsid w:val="000C57A2"/>
    <w:rsid w:val="000C5BAE"/>
    <w:rsid w:val="000C76E8"/>
    <w:rsid w:val="000D0E80"/>
    <w:rsid w:val="000D1229"/>
    <w:rsid w:val="000D13C0"/>
    <w:rsid w:val="000D5B23"/>
    <w:rsid w:val="000E0EE8"/>
    <w:rsid w:val="000E38D0"/>
    <w:rsid w:val="000E4043"/>
    <w:rsid w:val="000E44DC"/>
    <w:rsid w:val="000E463B"/>
    <w:rsid w:val="000E67CF"/>
    <w:rsid w:val="000E6B37"/>
    <w:rsid w:val="000E7206"/>
    <w:rsid w:val="000E7698"/>
    <w:rsid w:val="000F2D27"/>
    <w:rsid w:val="000F4773"/>
    <w:rsid w:val="000F5ACB"/>
    <w:rsid w:val="000F6342"/>
    <w:rsid w:val="00101AEA"/>
    <w:rsid w:val="0011116A"/>
    <w:rsid w:val="00112ED9"/>
    <w:rsid w:val="00115805"/>
    <w:rsid w:val="00115E39"/>
    <w:rsid w:val="00120519"/>
    <w:rsid w:val="00123CFE"/>
    <w:rsid w:val="001301F5"/>
    <w:rsid w:val="0013097D"/>
    <w:rsid w:val="00132D2E"/>
    <w:rsid w:val="001365B9"/>
    <w:rsid w:val="0013709E"/>
    <w:rsid w:val="00145F1D"/>
    <w:rsid w:val="00157913"/>
    <w:rsid w:val="001610BA"/>
    <w:rsid w:val="001614C1"/>
    <w:rsid w:val="00163510"/>
    <w:rsid w:val="00170AD1"/>
    <w:rsid w:val="00172FF3"/>
    <w:rsid w:val="001731B8"/>
    <w:rsid w:val="00175D1B"/>
    <w:rsid w:val="001806FA"/>
    <w:rsid w:val="00180D95"/>
    <w:rsid w:val="001822C4"/>
    <w:rsid w:val="0018674D"/>
    <w:rsid w:val="001871F4"/>
    <w:rsid w:val="001919F3"/>
    <w:rsid w:val="001943BF"/>
    <w:rsid w:val="00196270"/>
    <w:rsid w:val="001A3071"/>
    <w:rsid w:val="001A5881"/>
    <w:rsid w:val="001B0A27"/>
    <w:rsid w:val="001B2DE3"/>
    <w:rsid w:val="001B4FFD"/>
    <w:rsid w:val="001B52AE"/>
    <w:rsid w:val="001B5A8F"/>
    <w:rsid w:val="001C00D4"/>
    <w:rsid w:val="001C103C"/>
    <w:rsid w:val="001C17D2"/>
    <w:rsid w:val="001C62F8"/>
    <w:rsid w:val="001C6B29"/>
    <w:rsid w:val="001D0046"/>
    <w:rsid w:val="001D401D"/>
    <w:rsid w:val="001D5498"/>
    <w:rsid w:val="001D5ABA"/>
    <w:rsid w:val="001D6D80"/>
    <w:rsid w:val="001D7473"/>
    <w:rsid w:val="001E5D95"/>
    <w:rsid w:val="001E6FC6"/>
    <w:rsid w:val="001E7CD0"/>
    <w:rsid w:val="001F0454"/>
    <w:rsid w:val="001F1A9C"/>
    <w:rsid w:val="001F2FF2"/>
    <w:rsid w:val="001F6A86"/>
    <w:rsid w:val="001F6AC8"/>
    <w:rsid w:val="00202BCC"/>
    <w:rsid w:val="00204625"/>
    <w:rsid w:val="00207634"/>
    <w:rsid w:val="00207CF8"/>
    <w:rsid w:val="002117F7"/>
    <w:rsid w:val="00220AAE"/>
    <w:rsid w:val="00220ABC"/>
    <w:rsid w:val="00224449"/>
    <w:rsid w:val="002256F7"/>
    <w:rsid w:val="002279FB"/>
    <w:rsid w:val="002305CB"/>
    <w:rsid w:val="00230FAE"/>
    <w:rsid w:val="0023173F"/>
    <w:rsid w:val="00235AFC"/>
    <w:rsid w:val="00237095"/>
    <w:rsid w:val="002405CB"/>
    <w:rsid w:val="00242285"/>
    <w:rsid w:val="002436D9"/>
    <w:rsid w:val="002448BF"/>
    <w:rsid w:val="002453D6"/>
    <w:rsid w:val="00250D47"/>
    <w:rsid w:val="00253F95"/>
    <w:rsid w:val="0025593C"/>
    <w:rsid w:val="0026067C"/>
    <w:rsid w:val="00261CAB"/>
    <w:rsid w:val="002632B5"/>
    <w:rsid w:val="0026388B"/>
    <w:rsid w:val="002645BD"/>
    <w:rsid w:val="002667FC"/>
    <w:rsid w:val="002751E8"/>
    <w:rsid w:val="00276473"/>
    <w:rsid w:val="002772BD"/>
    <w:rsid w:val="0028005E"/>
    <w:rsid w:val="002804BA"/>
    <w:rsid w:val="00281261"/>
    <w:rsid w:val="002812C3"/>
    <w:rsid w:val="00287AB9"/>
    <w:rsid w:val="00287D59"/>
    <w:rsid w:val="00294093"/>
    <w:rsid w:val="00297867"/>
    <w:rsid w:val="002A18D9"/>
    <w:rsid w:val="002A37CB"/>
    <w:rsid w:val="002A5368"/>
    <w:rsid w:val="002B1B86"/>
    <w:rsid w:val="002B32B7"/>
    <w:rsid w:val="002B3E6B"/>
    <w:rsid w:val="002B52DD"/>
    <w:rsid w:val="002C0C5E"/>
    <w:rsid w:val="002C6CB7"/>
    <w:rsid w:val="002D00AB"/>
    <w:rsid w:val="002D13F5"/>
    <w:rsid w:val="002D616A"/>
    <w:rsid w:val="002D6388"/>
    <w:rsid w:val="002D716C"/>
    <w:rsid w:val="002E02C1"/>
    <w:rsid w:val="002E18B2"/>
    <w:rsid w:val="002E1DE1"/>
    <w:rsid w:val="002E303C"/>
    <w:rsid w:val="002E448A"/>
    <w:rsid w:val="002E4F57"/>
    <w:rsid w:val="002E5135"/>
    <w:rsid w:val="002F00B3"/>
    <w:rsid w:val="002F0D0C"/>
    <w:rsid w:val="0030132E"/>
    <w:rsid w:val="00303D7A"/>
    <w:rsid w:val="00306D02"/>
    <w:rsid w:val="00320297"/>
    <w:rsid w:val="003209C6"/>
    <w:rsid w:val="003272E4"/>
    <w:rsid w:val="00327B81"/>
    <w:rsid w:val="00332B05"/>
    <w:rsid w:val="0033325E"/>
    <w:rsid w:val="003350AA"/>
    <w:rsid w:val="003408AC"/>
    <w:rsid w:val="00340AC7"/>
    <w:rsid w:val="003426C0"/>
    <w:rsid w:val="003457BF"/>
    <w:rsid w:val="00347ABE"/>
    <w:rsid w:val="00350BA8"/>
    <w:rsid w:val="0035140F"/>
    <w:rsid w:val="003545AA"/>
    <w:rsid w:val="00363DA1"/>
    <w:rsid w:val="003646D6"/>
    <w:rsid w:val="003649BC"/>
    <w:rsid w:val="00366F45"/>
    <w:rsid w:val="00370F80"/>
    <w:rsid w:val="00372775"/>
    <w:rsid w:val="00373A31"/>
    <w:rsid w:val="00376D18"/>
    <w:rsid w:val="00376EBE"/>
    <w:rsid w:val="0038036F"/>
    <w:rsid w:val="00380C4B"/>
    <w:rsid w:val="00380CE9"/>
    <w:rsid w:val="00381AE4"/>
    <w:rsid w:val="00384A87"/>
    <w:rsid w:val="00392437"/>
    <w:rsid w:val="0039270B"/>
    <w:rsid w:val="00393377"/>
    <w:rsid w:val="00393A11"/>
    <w:rsid w:val="0039638C"/>
    <w:rsid w:val="00396807"/>
    <w:rsid w:val="003A0DAB"/>
    <w:rsid w:val="003A4136"/>
    <w:rsid w:val="003A525D"/>
    <w:rsid w:val="003B0B52"/>
    <w:rsid w:val="003B2399"/>
    <w:rsid w:val="003B7416"/>
    <w:rsid w:val="003C2372"/>
    <w:rsid w:val="003C3512"/>
    <w:rsid w:val="003C3EB0"/>
    <w:rsid w:val="003C5ADF"/>
    <w:rsid w:val="003C5D02"/>
    <w:rsid w:val="003C7703"/>
    <w:rsid w:val="003D0F31"/>
    <w:rsid w:val="003D1B99"/>
    <w:rsid w:val="003D25DF"/>
    <w:rsid w:val="003D2DD7"/>
    <w:rsid w:val="003D4985"/>
    <w:rsid w:val="003D5752"/>
    <w:rsid w:val="003D7D7A"/>
    <w:rsid w:val="003E4D20"/>
    <w:rsid w:val="003E4D7E"/>
    <w:rsid w:val="003E6567"/>
    <w:rsid w:val="003E6700"/>
    <w:rsid w:val="003F3117"/>
    <w:rsid w:val="0040010B"/>
    <w:rsid w:val="0040084B"/>
    <w:rsid w:val="00401DE2"/>
    <w:rsid w:val="004020CC"/>
    <w:rsid w:val="00402D34"/>
    <w:rsid w:val="0040735B"/>
    <w:rsid w:val="00411018"/>
    <w:rsid w:val="0041338F"/>
    <w:rsid w:val="00416074"/>
    <w:rsid w:val="004175AD"/>
    <w:rsid w:val="00420006"/>
    <w:rsid w:val="00424BA7"/>
    <w:rsid w:val="00425864"/>
    <w:rsid w:val="00427E11"/>
    <w:rsid w:val="00430162"/>
    <w:rsid w:val="004303D8"/>
    <w:rsid w:val="004310C1"/>
    <w:rsid w:val="00432A12"/>
    <w:rsid w:val="0043314E"/>
    <w:rsid w:val="0043557A"/>
    <w:rsid w:val="00443D33"/>
    <w:rsid w:val="004441D1"/>
    <w:rsid w:val="004468AE"/>
    <w:rsid w:val="004500DE"/>
    <w:rsid w:val="0045188D"/>
    <w:rsid w:val="00451A95"/>
    <w:rsid w:val="004533B2"/>
    <w:rsid w:val="004533F8"/>
    <w:rsid w:val="004557B1"/>
    <w:rsid w:val="00457402"/>
    <w:rsid w:val="0046066A"/>
    <w:rsid w:val="00461495"/>
    <w:rsid w:val="004620CC"/>
    <w:rsid w:val="00462A74"/>
    <w:rsid w:val="0046300D"/>
    <w:rsid w:val="00471310"/>
    <w:rsid w:val="00474E95"/>
    <w:rsid w:val="00482092"/>
    <w:rsid w:val="00482B55"/>
    <w:rsid w:val="004850A4"/>
    <w:rsid w:val="004867D9"/>
    <w:rsid w:val="00487B73"/>
    <w:rsid w:val="00487CAE"/>
    <w:rsid w:val="00491DA4"/>
    <w:rsid w:val="00492505"/>
    <w:rsid w:val="00494745"/>
    <w:rsid w:val="0049530F"/>
    <w:rsid w:val="004A0D29"/>
    <w:rsid w:val="004A1166"/>
    <w:rsid w:val="004A1967"/>
    <w:rsid w:val="004A1CF6"/>
    <w:rsid w:val="004A33CB"/>
    <w:rsid w:val="004A494F"/>
    <w:rsid w:val="004A4A4E"/>
    <w:rsid w:val="004B3297"/>
    <w:rsid w:val="004B639A"/>
    <w:rsid w:val="004C0F77"/>
    <w:rsid w:val="004C3187"/>
    <w:rsid w:val="004C6FC6"/>
    <w:rsid w:val="004C78F8"/>
    <w:rsid w:val="004C7BB6"/>
    <w:rsid w:val="004C7F76"/>
    <w:rsid w:val="004D2305"/>
    <w:rsid w:val="004D4627"/>
    <w:rsid w:val="004D4DD0"/>
    <w:rsid w:val="004E18B9"/>
    <w:rsid w:val="004E2922"/>
    <w:rsid w:val="004E6744"/>
    <w:rsid w:val="004E764B"/>
    <w:rsid w:val="004F5C0F"/>
    <w:rsid w:val="004F5D39"/>
    <w:rsid w:val="004F6294"/>
    <w:rsid w:val="00500697"/>
    <w:rsid w:val="00501B89"/>
    <w:rsid w:val="00503B18"/>
    <w:rsid w:val="00507C6B"/>
    <w:rsid w:val="00510A09"/>
    <w:rsid w:val="00510B17"/>
    <w:rsid w:val="00512518"/>
    <w:rsid w:val="00512F66"/>
    <w:rsid w:val="00516BAB"/>
    <w:rsid w:val="00520314"/>
    <w:rsid w:val="00520A21"/>
    <w:rsid w:val="00520B3C"/>
    <w:rsid w:val="00520B9A"/>
    <w:rsid w:val="00521596"/>
    <w:rsid w:val="00521D1C"/>
    <w:rsid w:val="00530824"/>
    <w:rsid w:val="00532C63"/>
    <w:rsid w:val="00535C60"/>
    <w:rsid w:val="0053655F"/>
    <w:rsid w:val="005420C3"/>
    <w:rsid w:val="005427B3"/>
    <w:rsid w:val="00544D3F"/>
    <w:rsid w:val="0054670D"/>
    <w:rsid w:val="00550FDB"/>
    <w:rsid w:val="00555DA8"/>
    <w:rsid w:val="00560861"/>
    <w:rsid w:val="00560946"/>
    <w:rsid w:val="00561C33"/>
    <w:rsid w:val="00566A76"/>
    <w:rsid w:val="00570B74"/>
    <w:rsid w:val="00576B81"/>
    <w:rsid w:val="00581EA3"/>
    <w:rsid w:val="00587CC5"/>
    <w:rsid w:val="00591536"/>
    <w:rsid w:val="0059452D"/>
    <w:rsid w:val="00594AF4"/>
    <w:rsid w:val="005A0834"/>
    <w:rsid w:val="005A0AED"/>
    <w:rsid w:val="005A3153"/>
    <w:rsid w:val="005A638B"/>
    <w:rsid w:val="005A6FF6"/>
    <w:rsid w:val="005A720F"/>
    <w:rsid w:val="005A7E75"/>
    <w:rsid w:val="005B1E03"/>
    <w:rsid w:val="005B593B"/>
    <w:rsid w:val="005C0216"/>
    <w:rsid w:val="005C41FB"/>
    <w:rsid w:val="005C4839"/>
    <w:rsid w:val="005C55A8"/>
    <w:rsid w:val="005C7457"/>
    <w:rsid w:val="005D091E"/>
    <w:rsid w:val="005D0FD1"/>
    <w:rsid w:val="005E0FCA"/>
    <w:rsid w:val="005E0FDC"/>
    <w:rsid w:val="005E19AB"/>
    <w:rsid w:val="005E3712"/>
    <w:rsid w:val="005F0DAB"/>
    <w:rsid w:val="005F2691"/>
    <w:rsid w:val="005F2857"/>
    <w:rsid w:val="005F47CF"/>
    <w:rsid w:val="005F5737"/>
    <w:rsid w:val="005F5F8E"/>
    <w:rsid w:val="005F67C3"/>
    <w:rsid w:val="006026B8"/>
    <w:rsid w:val="00602D17"/>
    <w:rsid w:val="00607BF1"/>
    <w:rsid w:val="00610582"/>
    <w:rsid w:val="006116FB"/>
    <w:rsid w:val="00613785"/>
    <w:rsid w:val="00615110"/>
    <w:rsid w:val="0061603C"/>
    <w:rsid w:val="00621251"/>
    <w:rsid w:val="00622D0E"/>
    <w:rsid w:val="006276BF"/>
    <w:rsid w:val="00631785"/>
    <w:rsid w:val="006332B0"/>
    <w:rsid w:val="00635821"/>
    <w:rsid w:val="00641D34"/>
    <w:rsid w:val="00642DB4"/>
    <w:rsid w:val="00646330"/>
    <w:rsid w:val="00654894"/>
    <w:rsid w:val="006621E4"/>
    <w:rsid w:val="00664C56"/>
    <w:rsid w:val="006667A0"/>
    <w:rsid w:val="00666A19"/>
    <w:rsid w:val="00670EFF"/>
    <w:rsid w:val="00670F2F"/>
    <w:rsid w:val="006727DE"/>
    <w:rsid w:val="00674E33"/>
    <w:rsid w:val="006752E9"/>
    <w:rsid w:val="0067677B"/>
    <w:rsid w:val="006768B6"/>
    <w:rsid w:val="00677BB1"/>
    <w:rsid w:val="006814F7"/>
    <w:rsid w:val="006856D4"/>
    <w:rsid w:val="00685D61"/>
    <w:rsid w:val="00685F18"/>
    <w:rsid w:val="00687935"/>
    <w:rsid w:val="00694241"/>
    <w:rsid w:val="006970E3"/>
    <w:rsid w:val="006A3AB4"/>
    <w:rsid w:val="006B06C4"/>
    <w:rsid w:val="006B5579"/>
    <w:rsid w:val="006B5A47"/>
    <w:rsid w:val="006B603D"/>
    <w:rsid w:val="006B620C"/>
    <w:rsid w:val="006B659E"/>
    <w:rsid w:val="006B704A"/>
    <w:rsid w:val="006C1AFC"/>
    <w:rsid w:val="006C2F28"/>
    <w:rsid w:val="006C31D0"/>
    <w:rsid w:val="006C506B"/>
    <w:rsid w:val="006C6411"/>
    <w:rsid w:val="006D0FB1"/>
    <w:rsid w:val="006D1DF6"/>
    <w:rsid w:val="006D28A0"/>
    <w:rsid w:val="006D322F"/>
    <w:rsid w:val="006D4BA0"/>
    <w:rsid w:val="006E36DE"/>
    <w:rsid w:val="006E4199"/>
    <w:rsid w:val="006E67E9"/>
    <w:rsid w:val="006F02F5"/>
    <w:rsid w:val="006F20A1"/>
    <w:rsid w:val="006F22C9"/>
    <w:rsid w:val="006F4173"/>
    <w:rsid w:val="006F4560"/>
    <w:rsid w:val="006F486D"/>
    <w:rsid w:val="006F6467"/>
    <w:rsid w:val="006F7159"/>
    <w:rsid w:val="00701EFB"/>
    <w:rsid w:val="00702ED3"/>
    <w:rsid w:val="0070709C"/>
    <w:rsid w:val="00712394"/>
    <w:rsid w:val="00713225"/>
    <w:rsid w:val="007173D6"/>
    <w:rsid w:val="007176A3"/>
    <w:rsid w:val="007178E8"/>
    <w:rsid w:val="00717AFE"/>
    <w:rsid w:val="0072410F"/>
    <w:rsid w:val="0072465C"/>
    <w:rsid w:val="007269CC"/>
    <w:rsid w:val="00727CD0"/>
    <w:rsid w:val="007304B5"/>
    <w:rsid w:val="00732BCC"/>
    <w:rsid w:val="00732D4A"/>
    <w:rsid w:val="00732FDC"/>
    <w:rsid w:val="00733A17"/>
    <w:rsid w:val="007347DB"/>
    <w:rsid w:val="00737446"/>
    <w:rsid w:val="00737CC6"/>
    <w:rsid w:val="00740006"/>
    <w:rsid w:val="0074035E"/>
    <w:rsid w:val="00741516"/>
    <w:rsid w:val="00744B83"/>
    <w:rsid w:val="00746161"/>
    <w:rsid w:val="0074647F"/>
    <w:rsid w:val="00746E2E"/>
    <w:rsid w:val="0074740F"/>
    <w:rsid w:val="007475FF"/>
    <w:rsid w:val="00747646"/>
    <w:rsid w:val="00756E01"/>
    <w:rsid w:val="00761644"/>
    <w:rsid w:val="00762237"/>
    <w:rsid w:val="007645E2"/>
    <w:rsid w:val="007668EF"/>
    <w:rsid w:val="00770617"/>
    <w:rsid w:val="00771946"/>
    <w:rsid w:val="0077535F"/>
    <w:rsid w:val="00775913"/>
    <w:rsid w:val="00781B36"/>
    <w:rsid w:val="007841D5"/>
    <w:rsid w:val="00784A37"/>
    <w:rsid w:val="00796410"/>
    <w:rsid w:val="007A0A85"/>
    <w:rsid w:val="007A15AD"/>
    <w:rsid w:val="007A18C9"/>
    <w:rsid w:val="007A26B4"/>
    <w:rsid w:val="007A47DF"/>
    <w:rsid w:val="007A5BCB"/>
    <w:rsid w:val="007A69C1"/>
    <w:rsid w:val="007A6F79"/>
    <w:rsid w:val="007B02A4"/>
    <w:rsid w:val="007B39A2"/>
    <w:rsid w:val="007B4C8F"/>
    <w:rsid w:val="007B5CEF"/>
    <w:rsid w:val="007B772D"/>
    <w:rsid w:val="007C1EE5"/>
    <w:rsid w:val="007C2F68"/>
    <w:rsid w:val="007C331E"/>
    <w:rsid w:val="007C4141"/>
    <w:rsid w:val="007C54D8"/>
    <w:rsid w:val="007C6B54"/>
    <w:rsid w:val="007D1BEB"/>
    <w:rsid w:val="007D1F95"/>
    <w:rsid w:val="007D3DBA"/>
    <w:rsid w:val="007D4F76"/>
    <w:rsid w:val="007E169D"/>
    <w:rsid w:val="007E6F43"/>
    <w:rsid w:val="007F3862"/>
    <w:rsid w:val="007F3D6F"/>
    <w:rsid w:val="007F46BB"/>
    <w:rsid w:val="007F7420"/>
    <w:rsid w:val="00800A69"/>
    <w:rsid w:val="00810787"/>
    <w:rsid w:val="00812741"/>
    <w:rsid w:val="00812B00"/>
    <w:rsid w:val="008151B9"/>
    <w:rsid w:val="0081688B"/>
    <w:rsid w:val="00820767"/>
    <w:rsid w:val="00820EBF"/>
    <w:rsid w:val="00820F1E"/>
    <w:rsid w:val="00821D8E"/>
    <w:rsid w:val="008254ED"/>
    <w:rsid w:val="00825A41"/>
    <w:rsid w:val="0082682B"/>
    <w:rsid w:val="0083338A"/>
    <w:rsid w:val="00836FB4"/>
    <w:rsid w:val="008410D9"/>
    <w:rsid w:val="0084267D"/>
    <w:rsid w:val="008441BA"/>
    <w:rsid w:val="00846C81"/>
    <w:rsid w:val="00847491"/>
    <w:rsid w:val="00851D08"/>
    <w:rsid w:val="00853B9A"/>
    <w:rsid w:val="00854CDF"/>
    <w:rsid w:val="008572E0"/>
    <w:rsid w:val="00857CCA"/>
    <w:rsid w:val="008702BF"/>
    <w:rsid w:val="00872813"/>
    <w:rsid w:val="00875F8C"/>
    <w:rsid w:val="0087645B"/>
    <w:rsid w:val="0087658D"/>
    <w:rsid w:val="00877977"/>
    <w:rsid w:val="008806E5"/>
    <w:rsid w:val="00880B82"/>
    <w:rsid w:val="00880D86"/>
    <w:rsid w:val="00882DF9"/>
    <w:rsid w:val="00883655"/>
    <w:rsid w:val="008839AB"/>
    <w:rsid w:val="00884314"/>
    <w:rsid w:val="008850EE"/>
    <w:rsid w:val="00886D8F"/>
    <w:rsid w:val="00894647"/>
    <w:rsid w:val="00896FBD"/>
    <w:rsid w:val="008A2B79"/>
    <w:rsid w:val="008A54C0"/>
    <w:rsid w:val="008A677A"/>
    <w:rsid w:val="008B2E23"/>
    <w:rsid w:val="008B7E28"/>
    <w:rsid w:val="008C206F"/>
    <w:rsid w:val="008C3DFC"/>
    <w:rsid w:val="008C7ED9"/>
    <w:rsid w:val="008D0C43"/>
    <w:rsid w:val="008E1B45"/>
    <w:rsid w:val="008E3E19"/>
    <w:rsid w:val="008E443C"/>
    <w:rsid w:val="008E6F43"/>
    <w:rsid w:val="008F09B6"/>
    <w:rsid w:val="008F184E"/>
    <w:rsid w:val="008F3488"/>
    <w:rsid w:val="008F40BF"/>
    <w:rsid w:val="008F4989"/>
    <w:rsid w:val="008F53C8"/>
    <w:rsid w:val="008F60C3"/>
    <w:rsid w:val="008F64E2"/>
    <w:rsid w:val="008F6CED"/>
    <w:rsid w:val="008F6E8E"/>
    <w:rsid w:val="00903075"/>
    <w:rsid w:val="009051C1"/>
    <w:rsid w:val="009052BE"/>
    <w:rsid w:val="00905EEE"/>
    <w:rsid w:val="0090766D"/>
    <w:rsid w:val="00910958"/>
    <w:rsid w:val="00913123"/>
    <w:rsid w:val="00914BEC"/>
    <w:rsid w:val="00916A57"/>
    <w:rsid w:val="009212B8"/>
    <w:rsid w:val="00931C5C"/>
    <w:rsid w:val="009330EC"/>
    <w:rsid w:val="0093609E"/>
    <w:rsid w:val="0093750F"/>
    <w:rsid w:val="00940099"/>
    <w:rsid w:val="009419B9"/>
    <w:rsid w:val="00944B3B"/>
    <w:rsid w:val="0094613A"/>
    <w:rsid w:val="0094631C"/>
    <w:rsid w:val="00950ACD"/>
    <w:rsid w:val="00951008"/>
    <w:rsid w:val="00952D42"/>
    <w:rsid w:val="0095414A"/>
    <w:rsid w:val="00955361"/>
    <w:rsid w:val="009572FF"/>
    <w:rsid w:val="00960D21"/>
    <w:rsid w:val="00962736"/>
    <w:rsid w:val="009656BB"/>
    <w:rsid w:val="00970D85"/>
    <w:rsid w:val="00972795"/>
    <w:rsid w:val="009819EE"/>
    <w:rsid w:val="00983267"/>
    <w:rsid w:val="00984450"/>
    <w:rsid w:val="00985653"/>
    <w:rsid w:val="00986670"/>
    <w:rsid w:val="0098743C"/>
    <w:rsid w:val="009903B2"/>
    <w:rsid w:val="009917EB"/>
    <w:rsid w:val="009931A0"/>
    <w:rsid w:val="00993974"/>
    <w:rsid w:val="00993CDB"/>
    <w:rsid w:val="009A05D9"/>
    <w:rsid w:val="009A4DF2"/>
    <w:rsid w:val="009A7CF3"/>
    <w:rsid w:val="009B0534"/>
    <w:rsid w:val="009B2E0C"/>
    <w:rsid w:val="009B41FC"/>
    <w:rsid w:val="009B4727"/>
    <w:rsid w:val="009C117E"/>
    <w:rsid w:val="009C374A"/>
    <w:rsid w:val="009D233D"/>
    <w:rsid w:val="009D2756"/>
    <w:rsid w:val="009D3D44"/>
    <w:rsid w:val="009D3E39"/>
    <w:rsid w:val="009D5AFB"/>
    <w:rsid w:val="009E09AB"/>
    <w:rsid w:val="009E0A84"/>
    <w:rsid w:val="009E22FD"/>
    <w:rsid w:val="009E2A82"/>
    <w:rsid w:val="009E4C5A"/>
    <w:rsid w:val="009E6920"/>
    <w:rsid w:val="009E71E4"/>
    <w:rsid w:val="009F48AE"/>
    <w:rsid w:val="009F5A9B"/>
    <w:rsid w:val="009F5D84"/>
    <w:rsid w:val="009F727D"/>
    <w:rsid w:val="00A01FC0"/>
    <w:rsid w:val="00A02C97"/>
    <w:rsid w:val="00A0648D"/>
    <w:rsid w:val="00A119A3"/>
    <w:rsid w:val="00A11C72"/>
    <w:rsid w:val="00A12A96"/>
    <w:rsid w:val="00A215A9"/>
    <w:rsid w:val="00A227D4"/>
    <w:rsid w:val="00A3301A"/>
    <w:rsid w:val="00A3325B"/>
    <w:rsid w:val="00A34FE8"/>
    <w:rsid w:val="00A36EB1"/>
    <w:rsid w:val="00A400DA"/>
    <w:rsid w:val="00A405FD"/>
    <w:rsid w:val="00A40A64"/>
    <w:rsid w:val="00A41F35"/>
    <w:rsid w:val="00A4558E"/>
    <w:rsid w:val="00A45A4B"/>
    <w:rsid w:val="00A5006A"/>
    <w:rsid w:val="00A520D9"/>
    <w:rsid w:val="00A536E0"/>
    <w:rsid w:val="00A541BD"/>
    <w:rsid w:val="00A6208E"/>
    <w:rsid w:val="00A657BA"/>
    <w:rsid w:val="00A71DA5"/>
    <w:rsid w:val="00A73CE5"/>
    <w:rsid w:val="00A77099"/>
    <w:rsid w:val="00A770FA"/>
    <w:rsid w:val="00A77C8D"/>
    <w:rsid w:val="00A80171"/>
    <w:rsid w:val="00A8069D"/>
    <w:rsid w:val="00A82702"/>
    <w:rsid w:val="00A84359"/>
    <w:rsid w:val="00A84F9D"/>
    <w:rsid w:val="00A868AF"/>
    <w:rsid w:val="00A9070B"/>
    <w:rsid w:val="00A90BFA"/>
    <w:rsid w:val="00A92FB8"/>
    <w:rsid w:val="00A93AC2"/>
    <w:rsid w:val="00AA0225"/>
    <w:rsid w:val="00AA0700"/>
    <w:rsid w:val="00AA313A"/>
    <w:rsid w:val="00AA5116"/>
    <w:rsid w:val="00AA6058"/>
    <w:rsid w:val="00AB02F7"/>
    <w:rsid w:val="00AB6368"/>
    <w:rsid w:val="00AC06D2"/>
    <w:rsid w:val="00AC2BF9"/>
    <w:rsid w:val="00AC39C5"/>
    <w:rsid w:val="00AC5B90"/>
    <w:rsid w:val="00AC6604"/>
    <w:rsid w:val="00AC7A74"/>
    <w:rsid w:val="00AD15AC"/>
    <w:rsid w:val="00AD1C87"/>
    <w:rsid w:val="00AD2706"/>
    <w:rsid w:val="00AD271B"/>
    <w:rsid w:val="00AD276E"/>
    <w:rsid w:val="00AD2A3E"/>
    <w:rsid w:val="00AD6835"/>
    <w:rsid w:val="00AD77C2"/>
    <w:rsid w:val="00AE173E"/>
    <w:rsid w:val="00AE253F"/>
    <w:rsid w:val="00AE4597"/>
    <w:rsid w:val="00AE5204"/>
    <w:rsid w:val="00AE5E1F"/>
    <w:rsid w:val="00AE7BCD"/>
    <w:rsid w:val="00AF0FDB"/>
    <w:rsid w:val="00AF248C"/>
    <w:rsid w:val="00AF6F18"/>
    <w:rsid w:val="00AF7A56"/>
    <w:rsid w:val="00B01CFC"/>
    <w:rsid w:val="00B0332E"/>
    <w:rsid w:val="00B07879"/>
    <w:rsid w:val="00B10872"/>
    <w:rsid w:val="00B15816"/>
    <w:rsid w:val="00B16CE4"/>
    <w:rsid w:val="00B1793F"/>
    <w:rsid w:val="00B20727"/>
    <w:rsid w:val="00B21A70"/>
    <w:rsid w:val="00B24142"/>
    <w:rsid w:val="00B31847"/>
    <w:rsid w:val="00B31C08"/>
    <w:rsid w:val="00B31C77"/>
    <w:rsid w:val="00B368B2"/>
    <w:rsid w:val="00B36FC2"/>
    <w:rsid w:val="00B37B93"/>
    <w:rsid w:val="00B40989"/>
    <w:rsid w:val="00B4114E"/>
    <w:rsid w:val="00B4220E"/>
    <w:rsid w:val="00B42ABD"/>
    <w:rsid w:val="00B43BF6"/>
    <w:rsid w:val="00B45FD5"/>
    <w:rsid w:val="00B45FE1"/>
    <w:rsid w:val="00B471BC"/>
    <w:rsid w:val="00B478DD"/>
    <w:rsid w:val="00B6157A"/>
    <w:rsid w:val="00B628A8"/>
    <w:rsid w:val="00B631CF"/>
    <w:rsid w:val="00B63DC3"/>
    <w:rsid w:val="00B63F4F"/>
    <w:rsid w:val="00B66E40"/>
    <w:rsid w:val="00B67549"/>
    <w:rsid w:val="00B67C28"/>
    <w:rsid w:val="00B7139A"/>
    <w:rsid w:val="00B7210C"/>
    <w:rsid w:val="00B72DC2"/>
    <w:rsid w:val="00B82FF3"/>
    <w:rsid w:val="00B839C1"/>
    <w:rsid w:val="00B84A4F"/>
    <w:rsid w:val="00B85B2D"/>
    <w:rsid w:val="00B907A5"/>
    <w:rsid w:val="00B913E2"/>
    <w:rsid w:val="00B91C89"/>
    <w:rsid w:val="00B92304"/>
    <w:rsid w:val="00B92548"/>
    <w:rsid w:val="00B93E3B"/>
    <w:rsid w:val="00B945B8"/>
    <w:rsid w:val="00B96931"/>
    <w:rsid w:val="00BA115F"/>
    <w:rsid w:val="00BA7347"/>
    <w:rsid w:val="00BB4ACA"/>
    <w:rsid w:val="00BB4D4E"/>
    <w:rsid w:val="00BB55A1"/>
    <w:rsid w:val="00BB7230"/>
    <w:rsid w:val="00BC17AB"/>
    <w:rsid w:val="00BC26F3"/>
    <w:rsid w:val="00BC3F2D"/>
    <w:rsid w:val="00BC5E2A"/>
    <w:rsid w:val="00BC604D"/>
    <w:rsid w:val="00BC7775"/>
    <w:rsid w:val="00BD30DC"/>
    <w:rsid w:val="00BD35DD"/>
    <w:rsid w:val="00BD3D83"/>
    <w:rsid w:val="00BD73C5"/>
    <w:rsid w:val="00BE1FDA"/>
    <w:rsid w:val="00BE293D"/>
    <w:rsid w:val="00BF0C5C"/>
    <w:rsid w:val="00BF18C0"/>
    <w:rsid w:val="00BF3513"/>
    <w:rsid w:val="00BF5CE2"/>
    <w:rsid w:val="00BF5D7B"/>
    <w:rsid w:val="00BF5E44"/>
    <w:rsid w:val="00C018F9"/>
    <w:rsid w:val="00C050D5"/>
    <w:rsid w:val="00C072FF"/>
    <w:rsid w:val="00C11000"/>
    <w:rsid w:val="00C209AF"/>
    <w:rsid w:val="00C20A0A"/>
    <w:rsid w:val="00C21A85"/>
    <w:rsid w:val="00C25F47"/>
    <w:rsid w:val="00C26620"/>
    <w:rsid w:val="00C26ED8"/>
    <w:rsid w:val="00C31AB9"/>
    <w:rsid w:val="00C31EB2"/>
    <w:rsid w:val="00C32198"/>
    <w:rsid w:val="00C32212"/>
    <w:rsid w:val="00C32607"/>
    <w:rsid w:val="00C32E1D"/>
    <w:rsid w:val="00C333DA"/>
    <w:rsid w:val="00C37062"/>
    <w:rsid w:val="00C37499"/>
    <w:rsid w:val="00C3763F"/>
    <w:rsid w:val="00C40D64"/>
    <w:rsid w:val="00C529F6"/>
    <w:rsid w:val="00C5306A"/>
    <w:rsid w:val="00C555DE"/>
    <w:rsid w:val="00C600B4"/>
    <w:rsid w:val="00C603E0"/>
    <w:rsid w:val="00C61A64"/>
    <w:rsid w:val="00C65D15"/>
    <w:rsid w:val="00C66BD8"/>
    <w:rsid w:val="00C70D54"/>
    <w:rsid w:val="00C71D8D"/>
    <w:rsid w:val="00C74D78"/>
    <w:rsid w:val="00C753E9"/>
    <w:rsid w:val="00C76532"/>
    <w:rsid w:val="00C76788"/>
    <w:rsid w:val="00C7717B"/>
    <w:rsid w:val="00C77A8F"/>
    <w:rsid w:val="00C77ED0"/>
    <w:rsid w:val="00C815BC"/>
    <w:rsid w:val="00C830E1"/>
    <w:rsid w:val="00C8315C"/>
    <w:rsid w:val="00C83BC1"/>
    <w:rsid w:val="00C950AE"/>
    <w:rsid w:val="00C95853"/>
    <w:rsid w:val="00C96FD5"/>
    <w:rsid w:val="00C97B60"/>
    <w:rsid w:val="00C97F97"/>
    <w:rsid w:val="00CA3424"/>
    <w:rsid w:val="00CB0CC8"/>
    <w:rsid w:val="00CB2440"/>
    <w:rsid w:val="00CB57EE"/>
    <w:rsid w:val="00CC1473"/>
    <w:rsid w:val="00CC2A07"/>
    <w:rsid w:val="00CC4327"/>
    <w:rsid w:val="00CD1872"/>
    <w:rsid w:val="00CD5063"/>
    <w:rsid w:val="00CE1865"/>
    <w:rsid w:val="00CE2C32"/>
    <w:rsid w:val="00CE325D"/>
    <w:rsid w:val="00CF0913"/>
    <w:rsid w:val="00CF329D"/>
    <w:rsid w:val="00CF4D31"/>
    <w:rsid w:val="00D004CF"/>
    <w:rsid w:val="00D01873"/>
    <w:rsid w:val="00D03EA7"/>
    <w:rsid w:val="00D040BC"/>
    <w:rsid w:val="00D046EF"/>
    <w:rsid w:val="00D0500E"/>
    <w:rsid w:val="00D0565A"/>
    <w:rsid w:val="00D06679"/>
    <w:rsid w:val="00D06685"/>
    <w:rsid w:val="00D10AA9"/>
    <w:rsid w:val="00D12ACD"/>
    <w:rsid w:val="00D13B96"/>
    <w:rsid w:val="00D31F28"/>
    <w:rsid w:val="00D3733D"/>
    <w:rsid w:val="00D501FB"/>
    <w:rsid w:val="00D5062C"/>
    <w:rsid w:val="00D5073C"/>
    <w:rsid w:val="00D51E27"/>
    <w:rsid w:val="00D54997"/>
    <w:rsid w:val="00D55185"/>
    <w:rsid w:val="00D606DE"/>
    <w:rsid w:val="00D60CED"/>
    <w:rsid w:val="00D618C4"/>
    <w:rsid w:val="00D627B9"/>
    <w:rsid w:val="00D65AC6"/>
    <w:rsid w:val="00D717BC"/>
    <w:rsid w:val="00D72D90"/>
    <w:rsid w:val="00D73F13"/>
    <w:rsid w:val="00D75EED"/>
    <w:rsid w:val="00D84ACE"/>
    <w:rsid w:val="00D84F79"/>
    <w:rsid w:val="00D8656E"/>
    <w:rsid w:val="00D925F5"/>
    <w:rsid w:val="00D950ED"/>
    <w:rsid w:val="00D96EF9"/>
    <w:rsid w:val="00DA00A9"/>
    <w:rsid w:val="00DA063E"/>
    <w:rsid w:val="00DA08FA"/>
    <w:rsid w:val="00DA119E"/>
    <w:rsid w:val="00DA156E"/>
    <w:rsid w:val="00DA1B95"/>
    <w:rsid w:val="00DA7A46"/>
    <w:rsid w:val="00DB469C"/>
    <w:rsid w:val="00DC2294"/>
    <w:rsid w:val="00DC3510"/>
    <w:rsid w:val="00DC3562"/>
    <w:rsid w:val="00DD6692"/>
    <w:rsid w:val="00DD717C"/>
    <w:rsid w:val="00DD7302"/>
    <w:rsid w:val="00DE108E"/>
    <w:rsid w:val="00DE1B3E"/>
    <w:rsid w:val="00DE3155"/>
    <w:rsid w:val="00DE464A"/>
    <w:rsid w:val="00DE717C"/>
    <w:rsid w:val="00DE7562"/>
    <w:rsid w:val="00DF163E"/>
    <w:rsid w:val="00DF2402"/>
    <w:rsid w:val="00DF29E0"/>
    <w:rsid w:val="00DF6DF0"/>
    <w:rsid w:val="00E01BA7"/>
    <w:rsid w:val="00E01E16"/>
    <w:rsid w:val="00E06C48"/>
    <w:rsid w:val="00E13228"/>
    <w:rsid w:val="00E153C2"/>
    <w:rsid w:val="00E155FC"/>
    <w:rsid w:val="00E1562D"/>
    <w:rsid w:val="00E245C9"/>
    <w:rsid w:val="00E27F6C"/>
    <w:rsid w:val="00E31F8F"/>
    <w:rsid w:val="00E341D3"/>
    <w:rsid w:val="00E34A9E"/>
    <w:rsid w:val="00E35E51"/>
    <w:rsid w:val="00E364CB"/>
    <w:rsid w:val="00E409EB"/>
    <w:rsid w:val="00E40A0B"/>
    <w:rsid w:val="00E40A84"/>
    <w:rsid w:val="00E413A2"/>
    <w:rsid w:val="00E445A8"/>
    <w:rsid w:val="00E44E26"/>
    <w:rsid w:val="00E45096"/>
    <w:rsid w:val="00E4711A"/>
    <w:rsid w:val="00E53AEB"/>
    <w:rsid w:val="00E55392"/>
    <w:rsid w:val="00E55440"/>
    <w:rsid w:val="00E56CCB"/>
    <w:rsid w:val="00E578F4"/>
    <w:rsid w:val="00E57B76"/>
    <w:rsid w:val="00E600AC"/>
    <w:rsid w:val="00E61A7B"/>
    <w:rsid w:val="00E65A7F"/>
    <w:rsid w:val="00E66F7A"/>
    <w:rsid w:val="00E754BF"/>
    <w:rsid w:val="00E76AD9"/>
    <w:rsid w:val="00E81FA1"/>
    <w:rsid w:val="00E83138"/>
    <w:rsid w:val="00E8341F"/>
    <w:rsid w:val="00E85983"/>
    <w:rsid w:val="00E861FD"/>
    <w:rsid w:val="00E93753"/>
    <w:rsid w:val="00E93D89"/>
    <w:rsid w:val="00EA28AA"/>
    <w:rsid w:val="00EA2C5A"/>
    <w:rsid w:val="00EB01EE"/>
    <w:rsid w:val="00EB0213"/>
    <w:rsid w:val="00EB0B2E"/>
    <w:rsid w:val="00EB4F76"/>
    <w:rsid w:val="00EB6F36"/>
    <w:rsid w:val="00EB7C6E"/>
    <w:rsid w:val="00EB7F8E"/>
    <w:rsid w:val="00EC0D11"/>
    <w:rsid w:val="00ED042C"/>
    <w:rsid w:val="00ED0C00"/>
    <w:rsid w:val="00ED19A1"/>
    <w:rsid w:val="00ED3274"/>
    <w:rsid w:val="00ED67A9"/>
    <w:rsid w:val="00EE0046"/>
    <w:rsid w:val="00EE1155"/>
    <w:rsid w:val="00EE1BD4"/>
    <w:rsid w:val="00EE2476"/>
    <w:rsid w:val="00EE36DE"/>
    <w:rsid w:val="00EF028F"/>
    <w:rsid w:val="00EF04D0"/>
    <w:rsid w:val="00EF2696"/>
    <w:rsid w:val="00EF5188"/>
    <w:rsid w:val="00EF7D56"/>
    <w:rsid w:val="00F03A69"/>
    <w:rsid w:val="00F07B9E"/>
    <w:rsid w:val="00F106AB"/>
    <w:rsid w:val="00F201BA"/>
    <w:rsid w:val="00F21A8B"/>
    <w:rsid w:val="00F24F6C"/>
    <w:rsid w:val="00F26251"/>
    <w:rsid w:val="00F276CF"/>
    <w:rsid w:val="00F309D5"/>
    <w:rsid w:val="00F31BD8"/>
    <w:rsid w:val="00F42969"/>
    <w:rsid w:val="00F4506C"/>
    <w:rsid w:val="00F45F6D"/>
    <w:rsid w:val="00F46347"/>
    <w:rsid w:val="00F5025A"/>
    <w:rsid w:val="00F5061C"/>
    <w:rsid w:val="00F54036"/>
    <w:rsid w:val="00F55B2D"/>
    <w:rsid w:val="00F5601B"/>
    <w:rsid w:val="00F611BD"/>
    <w:rsid w:val="00F61D7E"/>
    <w:rsid w:val="00F63169"/>
    <w:rsid w:val="00F71828"/>
    <w:rsid w:val="00F71C3E"/>
    <w:rsid w:val="00F71E31"/>
    <w:rsid w:val="00F74AC1"/>
    <w:rsid w:val="00F760BE"/>
    <w:rsid w:val="00F77378"/>
    <w:rsid w:val="00F77531"/>
    <w:rsid w:val="00F77BD5"/>
    <w:rsid w:val="00F81157"/>
    <w:rsid w:val="00F81BA9"/>
    <w:rsid w:val="00F83162"/>
    <w:rsid w:val="00F85386"/>
    <w:rsid w:val="00F87346"/>
    <w:rsid w:val="00F908C0"/>
    <w:rsid w:val="00F97220"/>
    <w:rsid w:val="00FA1066"/>
    <w:rsid w:val="00FA43EF"/>
    <w:rsid w:val="00FA47D1"/>
    <w:rsid w:val="00FA62BD"/>
    <w:rsid w:val="00FA69FC"/>
    <w:rsid w:val="00FB22EB"/>
    <w:rsid w:val="00FB3175"/>
    <w:rsid w:val="00FB75FF"/>
    <w:rsid w:val="00FC21EF"/>
    <w:rsid w:val="00FC3820"/>
    <w:rsid w:val="00FC4F4D"/>
    <w:rsid w:val="00FC59AE"/>
    <w:rsid w:val="00FC65FF"/>
    <w:rsid w:val="00FC7D67"/>
    <w:rsid w:val="00FD0E51"/>
    <w:rsid w:val="00FD3044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9B7248-CA54-4BF8-9E11-5FC12A7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40"/>
    <w:rPr>
      <w:bCs/>
      <w:sz w:val="28"/>
      <w:szCs w:val="28"/>
      <w:lang w:val="uk-UA"/>
    </w:rPr>
  </w:style>
  <w:style w:type="paragraph" w:styleId="1">
    <w:name w:val="heading 1"/>
    <w:basedOn w:val="a"/>
    <w:next w:val="a"/>
    <w:qFormat/>
    <w:rsid w:val="004500DE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qFormat/>
    <w:rsid w:val="00821D8E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ZV">
    <w:name w:val="NAZV"/>
    <w:basedOn w:val="a"/>
    <w:autoRedefine/>
    <w:rsid w:val="00B66E40"/>
    <w:rPr>
      <w:rFonts w:ascii="Arial" w:hAnsi="Arial"/>
      <w:b/>
      <w:bCs w:val="0"/>
      <w:i/>
      <w:caps/>
      <w:snapToGrid w:val="0"/>
      <w:sz w:val="18"/>
      <w:szCs w:val="20"/>
    </w:rPr>
  </w:style>
  <w:style w:type="paragraph" w:customStyle="1" w:styleId="-1">
    <w:name w:val="Обращение-шапка1"/>
    <w:basedOn w:val="a"/>
    <w:autoRedefine/>
    <w:rsid w:val="00B66E40"/>
    <w:pPr>
      <w:autoSpaceDE w:val="0"/>
      <w:autoSpaceDN w:val="0"/>
      <w:ind w:left="5103" w:firstLine="720"/>
      <w:jc w:val="center"/>
    </w:pPr>
    <w:rPr>
      <w:bCs w:val="0"/>
    </w:rPr>
  </w:style>
  <w:style w:type="paragraph" w:styleId="a3">
    <w:name w:val="footnote text"/>
    <w:basedOn w:val="a"/>
    <w:semiHidden/>
    <w:rsid w:val="00B66E40"/>
    <w:pPr>
      <w:widowControl w:val="0"/>
      <w:tabs>
        <w:tab w:val="right" w:pos="418"/>
      </w:tabs>
      <w:suppressAutoHyphens/>
      <w:ind w:left="476" w:hanging="476"/>
    </w:pPr>
    <w:rPr>
      <w:bCs w:val="0"/>
      <w:spacing w:val="5"/>
      <w:w w:val="104"/>
      <w:kern w:val="14"/>
      <w:sz w:val="17"/>
      <w:szCs w:val="20"/>
    </w:rPr>
  </w:style>
  <w:style w:type="paragraph" w:styleId="a4">
    <w:name w:val="Body Text"/>
    <w:basedOn w:val="a"/>
    <w:link w:val="a5"/>
    <w:rsid w:val="00B66E40"/>
    <w:pPr>
      <w:jc w:val="both"/>
    </w:pPr>
    <w:rPr>
      <w:bCs w:val="0"/>
    </w:rPr>
  </w:style>
  <w:style w:type="paragraph" w:styleId="2">
    <w:name w:val="Body Text 2"/>
    <w:basedOn w:val="a"/>
    <w:rsid w:val="00B66E40"/>
    <w:pPr>
      <w:jc w:val="center"/>
    </w:pPr>
    <w:rPr>
      <w:b/>
      <w:bCs w:val="0"/>
      <w:sz w:val="21"/>
      <w:szCs w:val="20"/>
    </w:rPr>
  </w:style>
  <w:style w:type="paragraph" w:customStyle="1" w:styleId="10">
    <w:name w:val="Обычный1"/>
    <w:rsid w:val="00B66E40"/>
    <w:rPr>
      <w:sz w:val="28"/>
      <w:lang w:val="uk-UA"/>
    </w:rPr>
  </w:style>
  <w:style w:type="character" w:styleId="a6">
    <w:name w:val="Hyperlink"/>
    <w:rsid w:val="00B66E40"/>
    <w:rPr>
      <w:color w:val="0000FF"/>
      <w:u w:val="single"/>
    </w:rPr>
  </w:style>
  <w:style w:type="paragraph" w:styleId="a7">
    <w:name w:val="header"/>
    <w:basedOn w:val="a"/>
    <w:rsid w:val="00B66E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6E40"/>
  </w:style>
  <w:style w:type="paragraph" w:styleId="a9">
    <w:name w:val="footer"/>
    <w:basedOn w:val="a"/>
    <w:rsid w:val="00B66E4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B66E40"/>
    <w:pPr>
      <w:ind w:firstLine="700"/>
      <w:jc w:val="both"/>
    </w:pPr>
    <w:rPr>
      <w:b/>
      <w:bCs w:val="0"/>
    </w:rPr>
  </w:style>
  <w:style w:type="paragraph" w:styleId="ab">
    <w:name w:val="Block Text"/>
    <w:basedOn w:val="a"/>
    <w:rsid w:val="00B66E40"/>
    <w:pPr>
      <w:spacing w:line="360" w:lineRule="auto"/>
      <w:ind w:left="-420" w:right="-306" w:firstLine="709"/>
      <w:jc w:val="both"/>
    </w:pPr>
  </w:style>
  <w:style w:type="paragraph" w:customStyle="1" w:styleId="ac">
    <w:name w:val="Знак"/>
    <w:basedOn w:val="a"/>
    <w:rsid w:val="00F5025A"/>
    <w:pPr>
      <w:shd w:val="clear" w:color="auto" w:fill="FFFFFF"/>
      <w:autoSpaceDE w:val="0"/>
      <w:autoSpaceDN w:val="0"/>
      <w:adjustRightInd w:val="0"/>
      <w:spacing w:after="160" w:line="240" w:lineRule="exact"/>
    </w:pPr>
    <w:rPr>
      <w:rFonts w:ascii="Arial" w:hAnsi="Arial" w:cs="Arial"/>
      <w:b/>
      <w:bCs w:val="0"/>
      <w:sz w:val="20"/>
      <w:szCs w:val="20"/>
      <w:lang w:val="en-US" w:eastAsia="en-US"/>
    </w:rPr>
  </w:style>
  <w:style w:type="paragraph" w:customStyle="1" w:styleId="ad">
    <w:name w:val="Знак"/>
    <w:basedOn w:val="a"/>
    <w:rsid w:val="0040010B"/>
    <w:pPr>
      <w:shd w:val="clear" w:color="auto" w:fill="FFFFFF"/>
      <w:autoSpaceDE w:val="0"/>
      <w:autoSpaceDN w:val="0"/>
      <w:adjustRightInd w:val="0"/>
      <w:spacing w:after="160" w:line="240" w:lineRule="exact"/>
    </w:pPr>
    <w:rPr>
      <w:rFonts w:ascii="Arial" w:hAnsi="Arial" w:cs="Arial"/>
      <w:b/>
      <w:bCs w:val="0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D1F95"/>
    <w:pPr>
      <w:shd w:val="clear" w:color="auto" w:fill="FFFFFF"/>
      <w:autoSpaceDE w:val="0"/>
      <w:autoSpaceDN w:val="0"/>
      <w:adjustRightInd w:val="0"/>
      <w:spacing w:after="160" w:line="240" w:lineRule="exact"/>
    </w:pPr>
    <w:rPr>
      <w:rFonts w:ascii="Arial" w:hAnsi="Arial" w:cs="Arial"/>
      <w:b/>
      <w:bCs w:val="0"/>
      <w:sz w:val="20"/>
      <w:szCs w:val="20"/>
      <w:lang w:val="en-US" w:eastAsia="en-US"/>
    </w:rPr>
  </w:style>
  <w:style w:type="paragraph" w:styleId="30">
    <w:name w:val="Body Text Indent 3"/>
    <w:basedOn w:val="a"/>
    <w:rsid w:val="0083338A"/>
    <w:pPr>
      <w:spacing w:after="120"/>
      <w:ind w:left="283"/>
    </w:pPr>
    <w:rPr>
      <w:sz w:val="16"/>
      <w:szCs w:val="16"/>
    </w:rPr>
  </w:style>
  <w:style w:type="paragraph" w:customStyle="1" w:styleId="CarCharCar">
    <w:name w:val="Car Char Car Знак"/>
    <w:basedOn w:val="a"/>
    <w:rsid w:val="0083338A"/>
    <w:pPr>
      <w:shd w:val="clear" w:color="auto" w:fill="FFFFFF"/>
      <w:autoSpaceDE w:val="0"/>
      <w:autoSpaceDN w:val="0"/>
      <w:adjustRightInd w:val="0"/>
      <w:spacing w:after="160" w:line="240" w:lineRule="exact"/>
    </w:pPr>
    <w:rPr>
      <w:rFonts w:ascii="Arial" w:hAnsi="Arial" w:cs="Arial"/>
      <w:b/>
      <w:bCs w:val="0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8F40BF"/>
    <w:pPr>
      <w:spacing w:after="160" w:line="240" w:lineRule="exact"/>
    </w:pPr>
    <w:rPr>
      <w:rFonts w:ascii="Arial" w:hAnsi="Arial" w:cs="Arial"/>
      <w:bCs w:val="0"/>
      <w:sz w:val="20"/>
      <w:szCs w:val="20"/>
      <w:lang w:val="en-US" w:eastAsia="en-US"/>
    </w:rPr>
  </w:style>
  <w:style w:type="paragraph" w:styleId="af0">
    <w:name w:val="Balloon Text"/>
    <w:basedOn w:val="a"/>
    <w:semiHidden/>
    <w:rsid w:val="000865CA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6752E9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ndate">
    <w:name w:val="ndate"/>
    <w:basedOn w:val="a0"/>
    <w:rsid w:val="006B06C4"/>
  </w:style>
  <w:style w:type="character" w:customStyle="1" w:styleId="a5">
    <w:name w:val="Основной текст Знак"/>
    <w:link w:val="a4"/>
    <w:semiHidden/>
    <w:locked/>
    <w:rsid w:val="00CD5063"/>
    <w:rPr>
      <w:sz w:val="28"/>
      <w:szCs w:val="28"/>
      <w:lang w:val="uk-UA" w:eastAsia="ru-RU" w:bidi="ar-SA"/>
    </w:rPr>
  </w:style>
  <w:style w:type="character" w:styleId="af2">
    <w:name w:val="Strong"/>
    <w:qFormat/>
    <w:rsid w:val="007B4C8F"/>
    <w:rPr>
      <w:b/>
      <w:bCs/>
    </w:rPr>
  </w:style>
  <w:style w:type="character" w:customStyle="1" w:styleId="apple-converted-space">
    <w:name w:val="apple-converted-space"/>
    <w:basedOn w:val="a0"/>
    <w:rsid w:val="00297867"/>
  </w:style>
  <w:style w:type="paragraph" w:customStyle="1" w:styleId="msolistparagraph0">
    <w:name w:val="msolistparagraph"/>
    <w:basedOn w:val="a"/>
    <w:rsid w:val="00297867"/>
    <w:pPr>
      <w:spacing w:before="100" w:beforeAutospacing="1" w:after="100" w:afterAutospacing="1"/>
    </w:pPr>
    <w:rPr>
      <w:bCs w:val="0"/>
      <w:sz w:val="24"/>
      <w:szCs w:val="24"/>
      <w:lang w:val="ru-RU"/>
    </w:rPr>
  </w:style>
  <w:style w:type="character" w:styleId="af3">
    <w:name w:val="FollowedHyperlink"/>
    <w:rsid w:val="007A26B4"/>
    <w:rPr>
      <w:color w:val="800080"/>
      <w:u w:val="single"/>
    </w:rPr>
  </w:style>
  <w:style w:type="paragraph" w:styleId="z-">
    <w:name w:val="HTML Top of Form"/>
    <w:basedOn w:val="a"/>
    <w:next w:val="a"/>
    <w:hidden/>
    <w:rsid w:val="004500DE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  <w:lang w:val="ru-RU"/>
    </w:rPr>
  </w:style>
  <w:style w:type="paragraph" w:styleId="z-0">
    <w:name w:val="HTML Bottom of Form"/>
    <w:basedOn w:val="a"/>
    <w:next w:val="a"/>
    <w:hidden/>
    <w:rsid w:val="004500DE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  <w:lang w:val="ru-RU"/>
    </w:rPr>
  </w:style>
  <w:style w:type="character" w:styleId="af4">
    <w:name w:val="Emphasis"/>
    <w:qFormat/>
    <w:rsid w:val="00666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014">
              <w:marLeft w:val="0"/>
              <w:marRight w:val="0"/>
              <w:marTop w:val="4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2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u.moderniz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1\Application%20Data\Microsoft\&#1064;&#1072;&#1073;&#1083;&#1086;&#1085;&#1099;\&#1051;&#1080;&#1089;&#109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Лист1</Template>
  <TotalTime>1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Posolstvo</Company>
  <LinksUpToDate>false</LinksUpToDate>
  <CharactersWithSpaces>10909</CharactersWithSpaces>
  <SharedDoc>false</SharedDoc>
  <HLinks>
    <vt:vector size="168" baseType="variant">
      <vt:variant>
        <vt:i4>262179</vt:i4>
      </vt:variant>
      <vt:variant>
        <vt:i4>81</vt:i4>
      </vt:variant>
      <vt:variant>
        <vt:i4>0</vt:i4>
      </vt:variant>
      <vt:variant>
        <vt:i4>5</vt:i4>
      </vt:variant>
      <vt:variant>
        <vt:lpwstr>mailto:piu3067@gmail.com</vt:lpwstr>
      </vt:variant>
      <vt:variant>
        <vt:lpwstr/>
      </vt:variant>
      <vt:variant>
        <vt:i4>4849678</vt:i4>
      </vt:variant>
      <vt:variant>
        <vt:i4>78</vt:i4>
      </vt:variant>
      <vt:variant>
        <vt:i4>0</vt:i4>
      </vt:variant>
      <vt:variant>
        <vt:i4>5</vt:i4>
      </vt:variant>
      <vt:variant>
        <vt:lpwstr>http://www.tenderweek.com/buyers/216.html</vt:lpwstr>
      </vt:variant>
      <vt:variant>
        <vt:lpwstr/>
      </vt:variant>
      <vt:variant>
        <vt:i4>4849753</vt:i4>
      </vt:variant>
      <vt:variant>
        <vt:i4>75</vt:i4>
      </vt:variant>
      <vt:variant>
        <vt:i4>0</vt:i4>
      </vt:variant>
      <vt:variant>
        <vt:i4>5</vt:i4>
      </vt:variant>
      <vt:variant>
        <vt:lpwstr>http://www.tenderweek.com/buyers/79.html</vt:lpwstr>
      </vt:variant>
      <vt:variant>
        <vt:lpwstr/>
      </vt:variant>
      <vt:variant>
        <vt:i4>4980750</vt:i4>
      </vt:variant>
      <vt:variant>
        <vt:i4>72</vt:i4>
      </vt:variant>
      <vt:variant>
        <vt:i4>0</vt:i4>
      </vt:variant>
      <vt:variant>
        <vt:i4>5</vt:i4>
      </vt:variant>
      <vt:variant>
        <vt:lpwstr>http://www.tenderweek.com/buyers/210.html</vt:lpwstr>
      </vt:variant>
      <vt:variant>
        <vt:lpwstr/>
      </vt:variant>
      <vt:variant>
        <vt:i4>4980750</vt:i4>
      </vt:variant>
      <vt:variant>
        <vt:i4>69</vt:i4>
      </vt:variant>
      <vt:variant>
        <vt:i4>0</vt:i4>
      </vt:variant>
      <vt:variant>
        <vt:i4>5</vt:i4>
      </vt:variant>
      <vt:variant>
        <vt:lpwstr>http://www.tenderweek.com/buyers/210.html</vt:lpwstr>
      </vt:variant>
      <vt:variant>
        <vt:lpwstr/>
      </vt:variant>
      <vt:variant>
        <vt:i4>65588</vt:i4>
      </vt:variant>
      <vt:variant>
        <vt:i4>66</vt:i4>
      </vt:variant>
      <vt:variant>
        <vt:i4>0</vt:i4>
      </vt:variant>
      <vt:variant>
        <vt:i4>5</vt:i4>
      </vt:variant>
      <vt:variant>
        <vt:lpwstr>mailto:rrwssp.isw.ferg@gmail.com</vt:lpwstr>
      </vt:variant>
      <vt:variant>
        <vt:lpwstr/>
      </vt:variant>
      <vt:variant>
        <vt:i4>4915210</vt:i4>
      </vt:variant>
      <vt:variant>
        <vt:i4>63</vt:i4>
      </vt:variant>
      <vt:variant>
        <vt:i4>0</vt:i4>
      </vt:variant>
      <vt:variant>
        <vt:i4>5</vt:i4>
      </vt:variant>
      <vt:variant>
        <vt:lpwstr>http://www.tenderweek.com/buyers/257.html</vt:lpwstr>
      </vt:variant>
      <vt:variant>
        <vt:lpwstr/>
      </vt:variant>
      <vt:variant>
        <vt:i4>7602246</vt:i4>
      </vt:variant>
      <vt:variant>
        <vt:i4>60</vt:i4>
      </vt:variant>
      <vt:variant>
        <vt:i4>0</vt:i4>
      </vt:variant>
      <vt:variant>
        <vt:i4>5</vt:i4>
      </vt:variant>
      <vt:variant>
        <vt:lpwstr>mailto:pharm@uzmedexport.uz</vt:lpwstr>
      </vt:variant>
      <vt:variant>
        <vt:lpwstr/>
      </vt:variant>
      <vt:variant>
        <vt:i4>4915280</vt:i4>
      </vt:variant>
      <vt:variant>
        <vt:i4>57</vt:i4>
      </vt:variant>
      <vt:variant>
        <vt:i4>0</vt:i4>
      </vt:variant>
      <vt:variant>
        <vt:i4>5</vt:i4>
      </vt:variant>
      <vt:variant>
        <vt:lpwstr>http://www.tenderweek.com/buyers/60.html</vt:lpwstr>
      </vt:variant>
      <vt:variant>
        <vt:lpwstr/>
      </vt:variant>
      <vt:variant>
        <vt:i4>786466</vt:i4>
      </vt:variant>
      <vt:variant>
        <vt:i4>54</vt:i4>
      </vt:variant>
      <vt:variant>
        <vt:i4>0</vt:i4>
      </vt:variant>
      <vt:variant>
        <vt:i4>5</vt:i4>
      </vt:variant>
      <vt:variant>
        <vt:lpwstr>mailto:lizhaoyu@atg.uz</vt:lpwstr>
      </vt:variant>
      <vt:variant>
        <vt:lpwstr/>
      </vt:variant>
      <vt:variant>
        <vt:i4>7208975</vt:i4>
      </vt:variant>
      <vt:variant>
        <vt:i4>51</vt:i4>
      </vt:variant>
      <vt:variant>
        <vt:i4>0</vt:i4>
      </vt:variant>
      <vt:variant>
        <vt:i4>5</vt:i4>
      </vt:variant>
      <vt:variant>
        <vt:lpwstr>mailto:d.remirov@afg.uz</vt:lpwstr>
      </vt:variant>
      <vt:variant>
        <vt:lpwstr/>
      </vt:variant>
      <vt:variant>
        <vt:i4>4849745</vt:i4>
      </vt:variant>
      <vt:variant>
        <vt:i4>48</vt:i4>
      </vt:variant>
      <vt:variant>
        <vt:i4>0</vt:i4>
      </vt:variant>
      <vt:variant>
        <vt:i4>5</vt:i4>
      </vt:variant>
      <vt:variant>
        <vt:lpwstr>http://www.tenderweek.com/buyers/71.html</vt:lpwstr>
      </vt:variant>
      <vt:variant>
        <vt:lpwstr/>
      </vt:variant>
      <vt:variant>
        <vt:i4>786466</vt:i4>
      </vt:variant>
      <vt:variant>
        <vt:i4>45</vt:i4>
      </vt:variant>
      <vt:variant>
        <vt:i4>0</vt:i4>
      </vt:variant>
      <vt:variant>
        <vt:i4>5</vt:i4>
      </vt:variant>
      <vt:variant>
        <vt:lpwstr>mailto:lizhaoyu@atg.uz</vt:lpwstr>
      </vt:variant>
      <vt:variant>
        <vt:lpwstr/>
      </vt:variant>
      <vt:variant>
        <vt:i4>196708</vt:i4>
      </vt:variant>
      <vt:variant>
        <vt:i4>42</vt:i4>
      </vt:variant>
      <vt:variant>
        <vt:i4>0</vt:i4>
      </vt:variant>
      <vt:variant>
        <vt:i4>5</vt:i4>
      </vt:variant>
      <vt:variant>
        <vt:lpwstr>mailto:g.tsoin@atg.uz</vt:lpwstr>
      </vt:variant>
      <vt:variant>
        <vt:lpwstr/>
      </vt:variant>
      <vt:variant>
        <vt:i4>7602269</vt:i4>
      </vt:variant>
      <vt:variant>
        <vt:i4>39</vt:i4>
      </vt:variant>
      <vt:variant>
        <vt:i4>0</vt:i4>
      </vt:variant>
      <vt:variant>
        <vt:i4>5</vt:i4>
      </vt:variant>
      <vt:variant>
        <vt:lpwstr>mailto:caoli@atg.uz</vt:lpwstr>
      </vt:variant>
      <vt:variant>
        <vt:lpwstr/>
      </vt:variant>
      <vt:variant>
        <vt:i4>4849745</vt:i4>
      </vt:variant>
      <vt:variant>
        <vt:i4>36</vt:i4>
      </vt:variant>
      <vt:variant>
        <vt:i4>0</vt:i4>
      </vt:variant>
      <vt:variant>
        <vt:i4>5</vt:i4>
      </vt:variant>
      <vt:variant>
        <vt:lpwstr>http://www.tenderweek.com/buyers/71.html</vt:lpwstr>
      </vt:variant>
      <vt:variant>
        <vt:lpwstr/>
      </vt:variant>
      <vt:variant>
        <vt:i4>4456522</vt:i4>
      </vt:variant>
      <vt:variant>
        <vt:i4>33</vt:i4>
      </vt:variant>
      <vt:variant>
        <vt:i4>0</vt:i4>
      </vt:variant>
      <vt:variant>
        <vt:i4>5</vt:i4>
      </vt:variant>
      <vt:variant>
        <vt:lpwstr>http://www.tenderweek.com/www/tenders/upload/1_Invitation_T-26.pdf</vt:lpwstr>
      </vt:variant>
      <vt:variant>
        <vt:lpwstr/>
      </vt:variant>
      <vt:variant>
        <vt:i4>7733315</vt:i4>
      </vt:variant>
      <vt:variant>
        <vt:i4>30</vt:i4>
      </vt:variant>
      <vt:variant>
        <vt:i4>0</vt:i4>
      </vt:variant>
      <vt:variant>
        <vt:i4>5</vt:i4>
      </vt:variant>
      <vt:variant>
        <vt:lpwstr>mailto:a.kasimov@uz-kor.com</vt:lpwstr>
      </vt:variant>
      <vt:variant>
        <vt:lpwstr/>
      </vt:variant>
      <vt:variant>
        <vt:i4>4849678</vt:i4>
      </vt:variant>
      <vt:variant>
        <vt:i4>27</vt:i4>
      </vt:variant>
      <vt:variant>
        <vt:i4>0</vt:i4>
      </vt:variant>
      <vt:variant>
        <vt:i4>5</vt:i4>
      </vt:variant>
      <vt:variant>
        <vt:lpwstr>http://www.tenderweek.com/buyers/115.html</vt:lpwstr>
      </vt:variant>
      <vt:variant>
        <vt:lpwstr/>
      </vt:variant>
      <vt:variant>
        <vt:i4>4915210</vt:i4>
      </vt:variant>
      <vt:variant>
        <vt:i4>24</vt:i4>
      </vt:variant>
      <vt:variant>
        <vt:i4>0</vt:i4>
      </vt:variant>
      <vt:variant>
        <vt:i4>5</vt:i4>
      </vt:variant>
      <vt:variant>
        <vt:lpwstr>http://www.tenderweek.com/buyers/257.html</vt:lpwstr>
      </vt:variant>
      <vt:variant>
        <vt:lpwstr/>
      </vt:variant>
      <vt:variant>
        <vt:i4>6684775</vt:i4>
      </vt:variant>
      <vt:variant>
        <vt:i4>21</vt:i4>
      </vt:variant>
      <vt:variant>
        <vt:i4>0</vt:i4>
      </vt:variant>
      <vt:variant>
        <vt:i4>5</vt:i4>
      </vt:variant>
      <vt:variant>
        <vt:lpwstr>http://www.uz.undp.org/</vt:lpwstr>
      </vt:variant>
      <vt:variant>
        <vt:lpwstr/>
      </vt:variant>
      <vt:variant>
        <vt:i4>721019</vt:i4>
      </vt:variant>
      <vt:variant>
        <vt:i4>18</vt:i4>
      </vt:variant>
      <vt:variant>
        <vt:i4>0</vt:i4>
      </vt:variant>
      <vt:variant>
        <vt:i4>5</vt:i4>
      </vt:variant>
      <vt:variant>
        <vt:lpwstr>mailto:pu.uz@undp.org</vt:lpwstr>
      </vt:variant>
      <vt:variant>
        <vt:lpwstr/>
      </vt:variant>
      <vt:variant>
        <vt:i4>1507410</vt:i4>
      </vt:variant>
      <vt:variant>
        <vt:i4>15</vt:i4>
      </vt:variant>
      <vt:variant>
        <vt:i4>0</vt:i4>
      </vt:variant>
      <vt:variant>
        <vt:i4>5</vt:i4>
      </vt:variant>
      <vt:variant>
        <vt:lpwstr>http://www.uz.undp.org/content/dam/uzbekistan/docs/Operations/ProcNotices/RFQ_034_17 Supply of propeller.pdf?download</vt:lpwstr>
      </vt:variant>
      <vt:variant>
        <vt:lpwstr/>
      </vt:variant>
      <vt:variant>
        <vt:i4>4849748</vt:i4>
      </vt:variant>
      <vt:variant>
        <vt:i4>12</vt:i4>
      </vt:variant>
      <vt:variant>
        <vt:i4>0</vt:i4>
      </vt:variant>
      <vt:variant>
        <vt:i4>5</vt:i4>
      </vt:variant>
      <vt:variant>
        <vt:lpwstr>http://www.tenderweek.com/buyers/74.html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http://www.tenderweek.com/buyers/257.html</vt:lpwstr>
      </vt:variant>
      <vt:variant>
        <vt:lpwstr/>
      </vt:variant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http://www.tenderweek.com/</vt:lpwstr>
      </vt:variant>
      <vt:variant>
        <vt:lpwstr/>
      </vt:variant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http://www.ukraine.uz/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mailto:emb@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machine1</dc:creator>
  <cp:lastModifiedBy>Irochka</cp:lastModifiedBy>
  <cp:revision>4</cp:revision>
  <cp:lastPrinted>2017-04-27T10:01:00Z</cp:lastPrinted>
  <dcterms:created xsi:type="dcterms:W3CDTF">2018-12-13T04:22:00Z</dcterms:created>
  <dcterms:modified xsi:type="dcterms:W3CDTF">2018-12-21T10:39:00Z</dcterms:modified>
</cp:coreProperties>
</file>